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hint="eastAsia"/>
            </w:rPr>
            <w:alias w:val="投稿タイトル"/>
            <w:id w:val="89512082"/>
            <w:placeholder>
              <w:docPart w:val="89512082"/>
            </w:placeholder>
            <w:dataBinding w:xpath="/ns0:BlogPostInfo/ns0:PostTitle" w:storeItemID="{DBC41A7A-04ED-423E-B02D-AE02A97301CC}"/>
            <w:text/>
          </w:sdtPr>
          <w:sdtEndPr/>
          <w:sdtContent>
            <w:p w14:paraId="46F3E088" w14:textId="77777777" w:rsidR="00466E9A" w:rsidRDefault="00781DBD">
              <w:pPr>
                <w:pStyle w:val="Publishwithline"/>
              </w:pPr>
              <w:r>
                <w:rPr>
                  <w:rFonts w:hint="eastAsia"/>
                </w:rPr>
                <w:t>令和</w:t>
              </w:r>
              <w:r>
                <w:rPr>
                  <w:rFonts w:hint="eastAsia"/>
                </w:rPr>
                <w:t>2</w:t>
              </w:r>
              <w:r>
                <w:rPr>
                  <w:rFonts w:hint="eastAsia"/>
                </w:rPr>
                <w:t>年</w:t>
              </w:r>
              <w:r>
                <w:rPr>
                  <w:rFonts w:hint="eastAsia"/>
                </w:rPr>
                <w:t>11</w:t>
              </w:r>
              <w:r>
                <w:rPr>
                  <w:rFonts w:hint="eastAsia"/>
                </w:rPr>
                <w:t>月</w:t>
              </w:r>
              <w:r>
                <w:rPr>
                  <w:rFonts w:hint="eastAsia"/>
                </w:rPr>
                <w:t>17</w:t>
              </w:r>
              <w:r>
                <w:rPr>
                  <w:rFonts w:hint="eastAsia"/>
                </w:rPr>
                <w:t>日観光バス</w:t>
              </w:r>
              <w:r>
                <w:rPr>
                  <w:rFonts w:hint="eastAsia"/>
                </w:rPr>
                <w:t>FW</w:t>
              </w:r>
              <w:r>
                <w:rPr>
                  <w:rFonts w:hint="eastAsia"/>
                </w:rPr>
                <w:t>リペア</w:t>
              </w:r>
            </w:p>
          </w:sdtContent>
        </w:sdt>
        <w:p w14:paraId="46F3E089" w14:textId="77777777" w:rsidR="00466E9A" w:rsidRDefault="00466E9A">
          <w:pPr>
            <w:pStyle w:val="underline"/>
          </w:pPr>
        </w:p>
        <w:p w14:paraId="46F3E08A" w14:textId="77777777" w:rsidR="00466E9A" w:rsidRDefault="00002C72">
          <w:pPr>
            <w:pStyle w:val="PadderBetweenControlandBody"/>
          </w:pPr>
        </w:p>
      </w:sdtContent>
    </w:sdt>
    <w:p w14:paraId="46F3E08B" w14:textId="77777777" w:rsidR="00466E9A" w:rsidRDefault="00781DBD" w:rsidP="00781DBD">
      <w:pPr>
        <w:ind w:firstLineChars="100" w:firstLine="220"/>
        <w:rPr>
          <w:noProof/>
        </w:rPr>
      </w:pPr>
      <w:r>
        <w:rPr>
          <w:rFonts w:hint="eastAsia"/>
          <w:noProof/>
        </w:rPr>
        <w:t>いつも御贔屓にして頂いているバス会社様からリペアの依頼を頂きました。早速現車確認をしに行きましたところ</w:t>
      </w:r>
      <w:r>
        <w:rPr>
          <w:rFonts w:hint="eastAsia"/>
          <w:noProof/>
        </w:rPr>
        <w:t>100</w:t>
      </w:r>
      <w:r>
        <w:rPr>
          <w:rFonts w:hint="eastAsia"/>
          <w:noProof/>
        </w:rPr>
        <w:t>円玉ほどの大きさでしたので先方にご説明させて頂きリペア補修にて対応させて頂きました！いつもありがとうございます！</w:t>
      </w:r>
    </w:p>
    <w:p w14:paraId="46F3E08C" w14:textId="77777777" w:rsidR="00C73232" w:rsidRDefault="00C73232" w:rsidP="00781DBD">
      <w:r>
        <w:rPr>
          <w:noProof/>
        </w:rPr>
        <w:drawing>
          <wp:anchor distT="0" distB="0" distL="114300" distR="114300" simplePos="0" relativeHeight="251658240" behindDoc="0" locked="0" layoutInCell="1" allowOverlap="1" wp14:anchorId="46F3E09B" wp14:editId="46F3E09C">
            <wp:simplePos x="0" y="0"/>
            <wp:positionH relativeFrom="column">
              <wp:align>left</wp:align>
            </wp:positionH>
            <wp:positionV relativeFrom="paragraph">
              <wp:posOffset>1000125</wp:posOffset>
            </wp:positionV>
            <wp:extent cx="3810000" cy="2222500"/>
            <wp:effectExtent l="0" t="0" r="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563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3919" cy="2224786"/>
                    </a:xfrm>
                    <a:prstGeom prst="rect">
                      <a:avLst/>
                    </a:prstGeom>
                  </pic:spPr>
                </pic:pic>
              </a:graphicData>
            </a:graphic>
            <wp14:sizeRelH relativeFrom="margin">
              <wp14:pctWidth>0</wp14:pctWidth>
            </wp14:sizeRelH>
            <wp14:sizeRelV relativeFrom="margin">
              <wp14:pctHeight>0</wp14:pctHeight>
            </wp14:sizeRelV>
          </wp:anchor>
        </w:drawing>
      </w:r>
    </w:p>
    <w:p w14:paraId="46F3E08D" w14:textId="77777777" w:rsidR="00C73232" w:rsidRDefault="00C73232" w:rsidP="00781DBD"/>
    <w:p w14:paraId="46F3E08E" w14:textId="77777777" w:rsidR="00781DBD" w:rsidRDefault="00781DBD" w:rsidP="00781DBD">
      <w:r>
        <w:rPr>
          <w:rFonts w:hint="eastAsia"/>
        </w:rPr>
        <w:t>車両は三菱</w:t>
      </w:r>
      <w:r>
        <w:rPr>
          <w:rFonts w:hint="eastAsia"/>
        </w:rPr>
        <w:t>MS-06</w:t>
      </w:r>
      <w:r>
        <w:rPr>
          <w:rFonts w:hint="eastAsia"/>
        </w:rPr>
        <w:t>最新モデルのエアロですが早速飛び石を食らってしまったようですね。</w:t>
      </w:r>
    </w:p>
    <w:p w14:paraId="46F3E08F" w14:textId="77777777" w:rsidR="00781DBD" w:rsidRDefault="00781DBD" w:rsidP="00781DBD">
      <w:r>
        <w:rPr>
          <w:rFonts w:hint="eastAsia"/>
        </w:rPr>
        <w:t>傷の場所は運転席よりの中段</w:t>
      </w:r>
      <w:r w:rsidR="00C73232">
        <w:rPr>
          <w:rFonts w:hint="eastAsia"/>
        </w:rPr>
        <w:t>です。</w:t>
      </w:r>
      <w:r>
        <w:br w:type="textWrapping" w:clear="all"/>
      </w:r>
    </w:p>
    <w:p w14:paraId="46F3E090" w14:textId="77777777" w:rsidR="00C73232" w:rsidRDefault="00C73232" w:rsidP="00C73232">
      <w:r>
        <w:rPr>
          <w:noProof/>
        </w:rPr>
        <w:drawing>
          <wp:anchor distT="0" distB="0" distL="114300" distR="114300" simplePos="0" relativeHeight="251659264" behindDoc="0" locked="0" layoutInCell="1" allowOverlap="1" wp14:anchorId="46F3E09D" wp14:editId="46F3E09E">
            <wp:simplePos x="0" y="0"/>
            <wp:positionH relativeFrom="column">
              <wp:align>left</wp:align>
            </wp:positionH>
            <wp:positionV relativeFrom="paragraph">
              <wp:posOffset>3619500</wp:posOffset>
            </wp:positionV>
            <wp:extent cx="3984625" cy="2988310"/>
            <wp:effectExtent l="0" t="0" r="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5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4625" cy="2988469"/>
                    </a:xfrm>
                    <a:prstGeom prst="rect">
                      <a:avLst/>
                    </a:prstGeom>
                  </pic:spPr>
                </pic:pic>
              </a:graphicData>
            </a:graphic>
          </wp:anchor>
        </w:drawing>
      </w:r>
    </w:p>
    <w:p w14:paraId="46F3E091" w14:textId="77777777" w:rsidR="00C73232" w:rsidRDefault="00C73232" w:rsidP="00C73232"/>
    <w:p w14:paraId="46F3E092" w14:textId="77777777" w:rsidR="00C73232" w:rsidRDefault="00C73232" w:rsidP="00C73232"/>
    <w:p w14:paraId="46F3E093" w14:textId="77777777" w:rsidR="00C73232" w:rsidRDefault="00C73232" w:rsidP="00C73232">
      <w:r>
        <w:rPr>
          <w:rFonts w:hint="eastAsia"/>
        </w:rPr>
        <w:t>作業途中ですが出来て間もない傷だったようですので水気やチリの影響もなくキレイに補修されて</w:t>
      </w:r>
      <w:r w:rsidR="000B34AA">
        <w:rPr>
          <w:rFonts w:hint="eastAsia"/>
        </w:rPr>
        <w:t>い</w:t>
      </w:r>
      <w:r>
        <w:rPr>
          <w:rFonts w:hint="eastAsia"/>
        </w:rPr>
        <w:t>ます。</w:t>
      </w:r>
    </w:p>
    <w:p w14:paraId="46F3E094" w14:textId="77777777" w:rsidR="00C73232" w:rsidRDefault="00C73232" w:rsidP="00C73232">
      <w:r>
        <w:br w:type="textWrapping" w:clear="all"/>
      </w:r>
    </w:p>
    <w:p w14:paraId="46F3E095" w14:textId="77777777" w:rsidR="00C73232" w:rsidRDefault="00C73232" w:rsidP="00C73232">
      <w:r>
        <w:rPr>
          <w:noProof/>
        </w:rPr>
        <w:drawing>
          <wp:anchor distT="0" distB="0" distL="114300" distR="114300" simplePos="0" relativeHeight="251660288" behindDoc="0" locked="0" layoutInCell="1" allowOverlap="1" wp14:anchorId="46F3E09F" wp14:editId="46F3E0A0">
            <wp:simplePos x="0" y="0"/>
            <wp:positionH relativeFrom="column">
              <wp:align>left</wp:align>
            </wp:positionH>
            <wp:positionV relativeFrom="paragraph">
              <wp:posOffset>6915150</wp:posOffset>
            </wp:positionV>
            <wp:extent cx="4114800" cy="30861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5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3086100"/>
                    </a:xfrm>
                    <a:prstGeom prst="rect">
                      <a:avLst/>
                    </a:prstGeom>
                  </pic:spPr>
                </pic:pic>
              </a:graphicData>
            </a:graphic>
          </wp:anchor>
        </w:drawing>
      </w:r>
    </w:p>
    <w:p w14:paraId="46F3E096" w14:textId="77777777" w:rsidR="00C73232" w:rsidRDefault="00C73232" w:rsidP="00C73232"/>
    <w:p w14:paraId="46F3E097" w14:textId="77777777" w:rsidR="00C73232" w:rsidRDefault="00C73232" w:rsidP="00C73232"/>
    <w:p w14:paraId="46F3E098" w14:textId="77777777" w:rsidR="000B34AA" w:rsidRDefault="00C73232" w:rsidP="00C73232">
      <w:r>
        <w:rPr>
          <w:rFonts w:hint="eastAsia"/>
        </w:rPr>
        <w:t>作業完了です写真</w:t>
      </w:r>
      <w:r w:rsidR="000B34AA">
        <w:rPr>
          <w:rFonts w:hint="eastAsia"/>
        </w:rPr>
        <w:t>ではわからないくらいまできれいになりました！</w:t>
      </w:r>
    </w:p>
    <w:p w14:paraId="46F3E099" w14:textId="77777777" w:rsidR="00C73232" w:rsidRDefault="00C73232" w:rsidP="00C73232">
      <w:r>
        <w:br w:type="textWrapping" w:clear="all"/>
      </w:r>
    </w:p>
    <w:p w14:paraId="46F3E09A" w14:textId="77777777" w:rsidR="000B34AA" w:rsidRDefault="000B34AA" w:rsidP="00C73232">
      <w:r>
        <w:rPr>
          <w:rFonts w:hint="eastAsia"/>
        </w:rPr>
        <w:t>当社はバスだけでなく乗用車にも対応させて頂いてますのでお持ちのお車のガラスのことでお困りでしたら是非一度ご相談ください！</w:t>
      </w:r>
    </w:p>
    <w:sectPr w:rsidR="000B34AA">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00002FF" w:usb1="4000205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log" w:val="1"/>
  </w:docVars>
  <w:rsids>
    <w:rsidRoot w:val="00781DBD"/>
    <w:rsid w:val="00002C72"/>
    <w:rsid w:val="000B34AA"/>
    <w:rsid w:val="002834F3"/>
    <w:rsid w:val="00466E9A"/>
    <w:rsid w:val="00500D30"/>
    <w:rsid w:val="00781DBD"/>
    <w:rsid w:val="00C73232"/>
    <w:rsid w:val="00F6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3E088"/>
  <w15:docId w15:val="{1C077603-C22C-4E7E-8A8B-51E6964F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1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next w:val="a"/>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2">
    <w:name w:val="heading 2"/>
    <w:basedOn w:val="a"/>
    <w:next w:val="a"/>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3">
    <w:name w:val="heading 3"/>
    <w:basedOn w:val="a"/>
    <w:next w:val="a"/>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4">
    <w:name w:val="heading 4"/>
    <w:basedOn w:val="a"/>
    <w:next w:val="a"/>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5">
    <w:name w:val="heading 5"/>
    <w:basedOn w:val="a"/>
    <w:next w:val="a"/>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6">
    <w:name w:val="heading 6"/>
    <w:basedOn w:val="a"/>
    <w:next w:val="a"/>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a"/>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a"/>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a3">
    <w:name w:val="Placeholder Text"/>
    <w:basedOn w:val="a0"/>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a4">
    <w:name w:val="List Paragraph"/>
    <w:basedOn w:val="a"/>
    <w:uiPriority w:val="34"/>
    <w:semiHidden/>
    <w:qFormat/>
    <w:rsid w:val="0059004B"/>
    <w:pPr>
      <w:ind w:left="720"/>
      <w:contextualSpacing/>
    </w:pPr>
  </w:style>
  <w:style w:type="paragraph" w:customStyle="1" w:styleId="PadderBetweenTitleandProperties">
    <w:name w:val="Padder Between Title and Properties"/>
    <w:basedOn w:val="a"/>
    <w:semiHidden/>
    <w:pPr>
      <w:spacing w:after="20"/>
    </w:pPr>
    <w:rPr>
      <w:sz w:val="2"/>
      <w:szCs w:val="2"/>
    </w:rPr>
  </w:style>
  <w:style w:type="paragraph" w:customStyle="1" w:styleId="PadderBetweenControlandBody">
    <w:name w:val="Padder Between Control and Body"/>
    <w:basedOn w:val="a"/>
    <w:next w:val="a"/>
    <w:semiHidden/>
    <w:pPr>
      <w:spacing w:after="120"/>
    </w:pPr>
    <w:rPr>
      <w:sz w:val="2"/>
      <w:szCs w:val="2"/>
    </w:rPr>
  </w:style>
  <w:style w:type="character" w:styleId="a5">
    <w:name w:val="Emphasis"/>
    <w:basedOn w:val="a0"/>
    <w:uiPriority w:val="22"/>
    <w:qFormat/>
    <w:rPr>
      <w:i/>
      <w:iCs/>
    </w:rPr>
  </w:style>
  <w:style w:type="character" w:styleId="a6">
    <w:name w:val="Strong"/>
    <w:basedOn w:val="a0"/>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a7">
    <w:name w:val="Quote"/>
    <w:basedOn w:val="a"/>
    <w:next w:val="a"/>
    <w:uiPriority w:val="1"/>
    <w:qFormat/>
    <w:pPr>
      <w:ind w:left="720" w:right="720"/>
    </w:pPr>
    <w:rPr>
      <w:color w:val="000000" w:themeColor="text1"/>
    </w:rPr>
  </w:style>
  <w:style w:type="paragraph" w:styleId="Web">
    <w:name w:val="Normal (Web)"/>
    <w:basedOn w:val="a"/>
    <w:uiPriority w:val="1"/>
    <w:rsid w:val="001A4199"/>
  </w:style>
  <w:style w:type="paragraph" w:styleId="a8">
    <w:name w:val="Balloon Text"/>
    <w:basedOn w:val="a"/>
    <w:link w:val="a9"/>
    <w:uiPriority w:val="99"/>
    <w:semiHidden/>
    <w:rsid w:val="00781DBD"/>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512082"/>
        <w:category>
          <w:name w:val="全般"/>
          <w:gallery w:val="placeholder"/>
        </w:category>
        <w:types>
          <w:type w:val="bbPlcHdr"/>
        </w:types>
        <w:behaviors>
          <w:behavior w:val="content"/>
        </w:behaviors>
        <w:guid w:val="{8ED79771-5946-4C58-A2ED-32D6714812CD}"/>
      </w:docPartPr>
      <w:docPartBody>
        <w:p w:rsidR="00C07511" w:rsidRDefault="00C07511">
          <w:r w:rsidRPr="00CF30E6">
            <w:rPr>
              <w:rStyle w:val="a3"/>
              <w:rFonts w:hint="eastAsia"/>
            </w:rPr>
            <w:t>[ここに投稿タイトルを入力してください]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00002FF" w:usb1="4000205B"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05"/>
    <w:rsid w:val="008E41CE"/>
    <w:rsid w:val="00BD3678"/>
    <w:rsid w:val="00C07511"/>
    <w:rsid w:val="00CC5DFF"/>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7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令和2年11月17日観光バスFWリペア</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DBC41A7A-04ED-423E-B02D-AE02A97301CC}">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Blog.dotx</Template>
  <TotalTime>25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川添秋義</dc:creator>
  <cp:lastModifiedBy>yamashita kunihiko</cp:lastModifiedBy>
  <cp:revision>4</cp:revision>
  <dcterms:created xsi:type="dcterms:W3CDTF">2020-11-17T23:15:00Z</dcterms:created>
  <dcterms:modified xsi:type="dcterms:W3CDTF">2021-01-12T07:26:00Z</dcterms:modified>
</cp:coreProperties>
</file>